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el" w:displacedByCustomXml="next"/>
    <w:sdt>
      <w:sdtPr>
        <w:rPr>
          <w:bCs/>
          <w:kern w:val="28"/>
          <w:szCs w:val="32"/>
          <w:lang w:val="en-US"/>
        </w:rPr>
        <w:alias w:val="Titel"/>
        <w:tag w:val=""/>
        <w:id w:val="-1116371093"/>
        <w:placeholder>
          <w:docPart w:val="FA78A90F689B404EA8AFBC68624C54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F65CA" w:rsidRPr="00FF1284" w:rsidRDefault="000A3C69" w:rsidP="001F65CA">
          <w:pPr>
            <w:pStyle w:val="Titel"/>
            <w:rPr>
              <w:rFonts w:ascii="Georgia" w:hAnsi="Georgia" w:cs="Times New Roman"/>
              <w:b w:val="0"/>
              <w:bCs/>
              <w:sz w:val="20"/>
              <w:szCs w:val="24"/>
              <w:lang w:val="en-US"/>
            </w:rPr>
          </w:pPr>
          <w:r w:rsidRPr="00FF1284">
            <w:rPr>
              <w:bCs/>
              <w:kern w:val="28"/>
              <w:szCs w:val="32"/>
              <w:lang w:val="en-US"/>
            </w:rPr>
            <w:t xml:space="preserve">Rape: Secondary </w:t>
          </w:r>
          <w:r w:rsidR="00C721B9" w:rsidRPr="00FF1284">
            <w:rPr>
              <w:bCs/>
              <w:kern w:val="28"/>
              <w:szCs w:val="32"/>
              <w:lang w:val="en-US"/>
            </w:rPr>
            <w:t>cases</w:t>
          </w:r>
        </w:p>
      </w:sdtContent>
    </w:sdt>
    <w:bookmarkEnd w:id="0"/>
    <w:p w:rsidR="00F90A56" w:rsidRPr="00FF1284" w:rsidRDefault="00F90A56" w:rsidP="00F90A56">
      <w:pPr>
        <w:rPr>
          <w:b/>
          <w:color w:val="FF0000"/>
          <w:lang w:val="en-US"/>
        </w:rPr>
      </w:pPr>
    </w:p>
    <w:p w:rsidR="000A3C69" w:rsidRPr="000A3C69" w:rsidRDefault="000A3C69" w:rsidP="000A3C69">
      <w:pPr>
        <w:rPr>
          <w:lang w:val="en-US"/>
        </w:rPr>
      </w:pPr>
      <w:r w:rsidRPr="000A3C69">
        <w:rPr>
          <w:lang w:val="en-US"/>
        </w:rPr>
        <w:t>The provisions of the Danish Criminal Code regarding sexual offences went through essential amendments taking effect from 1 July 2013. The amendments resulted in e.g. more categories of sexual offences than previously being placed under the provisions about rape (section 216).</w:t>
      </w:r>
    </w:p>
    <w:p w:rsidR="000A3C69" w:rsidRPr="000A3C69" w:rsidRDefault="000A3C69" w:rsidP="000A3C69">
      <w:pPr>
        <w:rPr>
          <w:lang w:val="en-US"/>
        </w:rPr>
      </w:pPr>
      <w:r w:rsidRPr="000A3C69">
        <w:rPr>
          <w:lang w:val="en-US"/>
        </w:rPr>
        <w:tab/>
      </w:r>
    </w:p>
    <w:p w:rsidR="000A3C69" w:rsidRPr="000A3C69" w:rsidRDefault="000A3C69" w:rsidP="000A3C69">
      <w:pPr>
        <w:rPr>
          <w:lang w:val="en-US"/>
        </w:rPr>
      </w:pPr>
      <w:r w:rsidRPr="000A3C69">
        <w:rPr>
          <w:lang w:val="en-US"/>
        </w:rPr>
        <w:t xml:space="preserve">For the sake of comparability over time in </w:t>
      </w:r>
      <w:proofErr w:type="spellStart"/>
      <w:r w:rsidRPr="000A3C69">
        <w:rPr>
          <w:lang w:val="en-US"/>
        </w:rPr>
        <w:t>Statbank</w:t>
      </w:r>
      <w:proofErr w:type="spellEnd"/>
      <w:r w:rsidRPr="000A3C69">
        <w:rPr>
          <w:lang w:val="en-US"/>
        </w:rPr>
        <w:t xml:space="preserve"> Denmark and other publications, Statistics Denmark has maintained the same grouping of sexual offences as before the amendments in the provisions of the Danish Criminal Code. </w:t>
      </w:r>
    </w:p>
    <w:p w:rsidR="000A3C69" w:rsidRPr="000A3C69" w:rsidRDefault="000A3C69" w:rsidP="000A3C69">
      <w:pPr>
        <w:rPr>
          <w:lang w:val="en-US"/>
        </w:rPr>
      </w:pPr>
    </w:p>
    <w:p w:rsidR="00000388" w:rsidRDefault="000A3C69" w:rsidP="000A3C69">
      <w:pPr>
        <w:rPr>
          <w:lang w:val="en-US"/>
        </w:rPr>
      </w:pPr>
      <w:r w:rsidRPr="000A3C69">
        <w:rPr>
          <w:lang w:val="en-US"/>
        </w:rPr>
        <w:t xml:space="preserve">Number of Secondary </w:t>
      </w:r>
      <w:r w:rsidR="00C721B9">
        <w:rPr>
          <w:lang w:val="en-US"/>
        </w:rPr>
        <w:t>cases</w:t>
      </w:r>
      <w:r w:rsidRPr="000A3C69">
        <w:rPr>
          <w:lang w:val="en-US"/>
        </w:rPr>
        <w:t xml:space="preserve"> for criminal offences under sections 216 and 225, cf. 216 assessed according to the provisions of the Danish Criminal Code after the amendments as at 1 July 2013 appears from the below:</w:t>
      </w:r>
    </w:p>
    <w:p w:rsidR="000A3C69" w:rsidRPr="00C721B9" w:rsidRDefault="000A3C69" w:rsidP="000A3C69">
      <w:pPr>
        <w:rPr>
          <w:lang w:val="en-US"/>
        </w:rPr>
      </w:pPr>
    </w:p>
    <w:p w:rsidR="00F3409C" w:rsidRPr="00003BC3" w:rsidRDefault="000A3C69" w:rsidP="00F3409C">
      <w:pPr>
        <w:pStyle w:val="Tabeloverskrift"/>
        <w:rPr>
          <w:lang w:val="en-US"/>
        </w:rPr>
      </w:pPr>
      <w:r w:rsidRPr="00003BC3">
        <w:rPr>
          <w:lang w:val="en-US"/>
        </w:rPr>
        <w:t xml:space="preserve">Secondary </w:t>
      </w:r>
      <w:r w:rsidR="00C721B9">
        <w:rPr>
          <w:lang w:val="en-US"/>
        </w:rPr>
        <w:t>cases</w:t>
      </w:r>
      <w:r w:rsidR="00000388" w:rsidRPr="00003BC3">
        <w:rPr>
          <w:lang w:val="en-US"/>
        </w:rPr>
        <w:t xml:space="preserve"> for </w:t>
      </w:r>
      <w:r w:rsidRPr="00003BC3">
        <w:rPr>
          <w:lang w:val="en-US"/>
        </w:rPr>
        <w:t xml:space="preserve">criminal offences under sections </w:t>
      </w:r>
      <w:r w:rsidR="00000388" w:rsidRPr="00003BC3">
        <w:rPr>
          <w:lang w:val="en-US"/>
        </w:rPr>
        <w:t xml:space="preserve">216 </w:t>
      </w:r>
      <w:r w:rsidRPr="00003BC3">
        <w:rPr>
          <w:lang w:val="en-US"/>
        </w:rPr>
        <w:t>and</w:t>
      </w:r>
      <w:r w:rsidR="00F3409C" w:rsidRPr="00003BC3">
        <w:rPr>
          <w:lang w:val="en-US"/>
        </w:rPr>
        <w:t xml:space="preserve"> </w:t>
      </w:r>
      <w:proofErr w:type="gramStart"/>
      <w:r w:rsidR="00F3409C" w:rsidRPr="00003BC3">
        <w:rPr>
          <w:lang w:val="en-US"/>
        </w:rPr>
        <w:t>225,</w:t>
      </w:r>
      <w:proofErr w:type="gramEnd"/>
      <w:r w:rsidR="00F3409C" w:rsidRPr="00003BC3">
        <w:rPr>
          <w:lang w:val="en-US"/>
        </w:rPr>
        <w:t xml:space="preserve"> </w:t>
      </w:r>
      <w:r w:rsidRPr="00003BC3">
        <w:rPr>
          <w:lang w:val="en-US"/>
        </w:rPr>
        <w:t>c</w:t>
      </w:r>
      <w:r w:rsidR="00F3409C" w:rsidRPr="00003BC3">
        <w:rPr>
          <w:lang w:val="en-US"/>
        </w:rPr>
        <w:t xml:space="preserve">f. 216 </w:t>
      </w:r>
      <w:r w:rsidR="00003BC3" w:rsidRPr="00003BC3">
        <w:rPr>
          <w:lang w:val="en-US"/>
        </w:rPr>
        <w:t xml:space="preserve">of the Danish Criminal Code </w:t>
      </w:r>
      <w:r w:rsidR="00003BC3">
        <w:rPr>
          <w:lang w:val="en-US"/>
        </w:rPr>
        <w:t>in force from</w:t>
      </w:r>
      <w:r w:rsidR="00000388" w:rsidRPr="00003BC3">
        <w:rPr>
          <w:lang w:val="en-US"/>
        </w:rPr>
        <w:t xml:space="preserve"> </w:t>
      </w:r>
      <w:r w:rsidR="00003BC3">
        <w:rPr>
          <w:lang w:val="en-US"/>
        </w:rPr>
        <w:t>J</w:t>
      </w:r>
      <w:r w:rsidR="00000388" w:rsidRPr="00003BC3">
        <w:rPr>
          <w:lang w:val="en-US"/>
        </w:rPr>
        <w:t>ul</w:t>
      </w:r>
      <w:r w:rsidR="00003BC3">
        <w:rPr>
          <w:lang w:val="en-US"/>
        </w:rPr>
        <w:t xml:space="preserve">y 1th </w:t>
      </w:r>
      <w:r w:rsidR="00000388" w:rsidRPr="00003BC3">
        <w:rPr>
          <w:lang w:val="en-US"/>
        </w:rPr>
        <w:t>2013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308"/>
        <w:gridCol w:w="1308"/>
        <w:gridCol w:w="1308"/>
        <w:gridCol w:w="1308"/>
        <w:gridCol w:w="1309"/>
      </w:tblGrid>
      <w:tr w:rsidR="00F3409C" w:rsidTr="00A15B4A">
        <w:tc>
          <w:tcPr>
            <w:tcW w:w="583" w:type="pc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F3409C" w:rsidRPr="00003BC3" w:rsidRDefault="00F3409C" w:rsidP="005C7210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3" w:type="pct"/>
            <w:vMerge w:val="restar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F3409C" w:rsidRPr="008A4F9D" w:rsidRDefault="00CA3512" w:rsidP="00003BC3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56"/>
                <w:tab w:val="center" w:pos="709"/>
                <w:tab w:val="left" w:pos="862"/>
                <w:tab w:val="right" w:pos="1280"/>
              </w:tabs>
              <w:jc w:val="right"/>
              <w:rPr>
                <w:strike/>
                <w:sz w:val="18"/>
                <w:szCs w:val="18"/>
              </w:rPr>
            </w:pPr>
            <w:bookmarkStart w:id="1" w:name="test00"/>
            <w:bookmarkEnd w:id="1"/>
            <w:r w:rsidRPr="00003BC3">
              <w:rPr>
                <w:sz w:val="18"/>
                <w:szCs w:val="18"/>
                <w:lang w:val="en-US"/>
              </w:rPr>
              <w:tab/>
            </w:r>
            <w:r w:rsidR="00003BC3">
              <w:rPr>
                <w:sz w:val="18"/>
                <w:szCs w:val="18"/>
              </w:rPr>
              <w:t>Total</w:t>
            </w:r>
            <w:r w:rsidRPr="008A4F9D">
              <w:rPr>
                <w:sz w:val="18"/>
                <w:szCs w:val="18"/>
              </w:rPr>
              <w:br/>
            </w:r>
            <w:r w:rsidRPr="008A4F9D">
              <w:rPr>
                <w:sz w:val="18"/>
                <w:szCs w:val="18"/>
              </w:rPr>
              <w:br/>
            </w:r>
          </w:p>
        </w:tc>
        <w:tc>
          <w:tcPr>
            <w:tcW w:w="1766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F3409C" w:rsidRDefault="00DA6BAC" w:rsidP="00D321C8">
            <w:pPr>
              <w:pStyle w:val="StdCelleStreg"/>
              <w:spacing w:before="80"/>
            </w:pPr>
            <w:r>
              <w:t>C</w:t>
            </w:r>
            <w:r w:rsidR="00003BC3">
              <w:t>hild under</w:t>
            </w:r>
            <w:r w:rsidR="00F3409C">
              <w:t xml:space="preserve"> 12 </w:t>
            </w:r>
          </w:p>
        </w:tc>
        <w:tc>
          <w:tcPr>
            <w:tcW w:w="1767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</w:tcPr>
          <w:p w:rsidR="00F3409C" w:rsidRDefault="00B74A3E" w:rsidP="005C7210">
            <w:pPr>
              <w:pStyle w:val="StdCelleStreg"/>
              <w:spacing w:before="80"/>
            </w:pPr>
            <w:r>
              <w:t xml:space="preserve">Any </w:t>
            </w:r>
            <w:proofErr w:type="spellStart"/>
            <w:r>
              <w:t>other</w:t>
            </w:r>
            <w:proofErr w:type="spellEnd"/>
          </w:p>
        </w:tc>
      </w:tr>
      <w:tr w:rsidR="00F3409C" w:rsidTr="00A15B4A">
        <w:tc>
          <w:tcPr>
            <w:tcW w:w="5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3409C" w:rsidRDefault="00F3409C" w:rsidP="005C7210">
            <w:pPr>
              <w:spacing w:before="80" w:after="4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3409C" w:rsidRDefault="00F3409C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3409C" w:rsidRPr="005350FD" w:rsidRDefault="00F3409C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F3409C" w:rsidRPr="005350FD" w:rsidRDefault="00F3409C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</w:t>
            </w:r>
            <w:r w:rsidR="00A439FC" w:rsidRPr="005350FD">
              <w:rPr>
                <w:rFonts w:ascii="Arial Narrow" w:hAnsi="Arial Narrow"/>
                <w:color w:val="000000"/>
                <w:sz w:val="18"/>
                <w:szCs w:val="18"/>
              </w:rPr>
              <w:t xml:space="preserve"> 225, c</w:t>
            </w: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f.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F3409C" w:rsidRPr="005350FD" w:rsidRDefault="00F3409C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4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F3409C" w:rsidRPr="005350FD" w:rsidRDefault="00F3409C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</w:t>
            </w:r>
            <w:r w:rsidR="00A439FC" w:rsidRPr="005350FD">
              <w:rPr>
                <w:rFonts w:ascii="Arial Narrow" w:hAnsi="Arial Narrow"/>
                <w:color w:val="000000"/>
                <w:sz w:val="18"/>
                <w:szCs w:val="18"/>
              </w:rPr>
              <w:t xml:space="preserve"> 225, c</w:t>
            </w: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f. 216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0F241C" w:rsidRPr="00F3409C" w:rsidTr="00A15B4A">
        <w:tc>
          <w:tcPr>
            <w:tcW w:w="583" w:type="pct"/>
            <w:shd w:val="clear" w:color="auto" w:fill="auto"/>
            <w:vAlign w:val="bottom"/>
          </w:tcPr>
          <w:p w:rsidR="000F241C" w:rsidRPr="00F3409C" w:rsidRDefault="000F241C" w:rsidP="00CA3512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0F241C" w:rsidRDefault="000F241C" w:rsidP="00CA3512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C153B3" w:rsidRPr="00F3409C" w:rsidTr="00A15B4A">
        <w:tc>
          <w:tcPr>
            <w:tcW w:w="583" w:type="pct"/>
            <w:shd w:val="clear" w:color="auto" w:fill="auto"/>
            <w:vAlign w:val="bottom"/>
          </w:tcPr>
          <w:p w:rsidR="00C153B3" w:rsidRPr="00F3409C" w:rsidRDefault="00C153B3" w:rsidP="00FF128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153B3" w:rsidRDefault="00C153B3" w:rsidP="00FF128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348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153B3" w:rsidRDefault="00C153B3" w:rsidP="00FF128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153B3" w:rsidRDefault="00C153B3" w:rsidP="00FF128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C153B3" w:rsidRDefault="00C153B3" w:rsidP="00FF128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C153B3" w:rsidRDefault="00C153B3" w:rsidP="00FF128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30</w:t>
            </w:r>
          </w:p>
        </w:tc>
      </w:tr>
      <w:tr w:rsidR="00FF1284" w:rsidRPr="00F3409C" w:rsidTr="00A15B4A">
        <w:tc>
          <w:tcPr>
            <w:tcW w:w="583" w:type="pct"/>
            <w:shd w:val="clear" w:color="auto" w:fill="auto"/>
            <w:vAlign w:val="bottom"/>
          </w:tcPr>
          <w:p w:rsidR="00FF1284" w:rsidRDefault="00FF1284" w:rsidP="00A51F88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F1284" w:rsidRDefault="00FF1284" w:rsidP="00A51F8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F1284" w:rsidRDefault="00FF1284" w:rsidP="00A51F8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F1284" w:rsidRDefault="00FF1284" w:rsidP="00A51F8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FF1284" w:rsidRDefault="00FF1284" w:rsidP="00A51F8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FF1284" w:rsidRDefault="00FF1284" w:rsidP="00A51F8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78</w:t>
            </w:r>
          </w:p>
        </w:tc>
      </w:tr>
      <w:tr w:rsidR="00A51F88" w:rsidRPr="00F3409C" w:rsidTr="00A15B4A">
        <w:tc>
          <w:tcPr>
            <w:tcW w:w="583" w:type="pct"/>
            <w:shd w:val="clear" w:color="auto" w:fill="auto"/>
            <w:vAlign w:val="bottom"/>
          </w:tcPr>
          <w:p w:rsidR="00A51F88" w:rsidRDefault="00A51F88" w:rsidP="00B425AA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A51F88" w:rsidRDefault="00A51F88" w:rsidP="00B425A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299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A51F88" w:rsidRDefault="00A51F88" w:rsidP="00B425A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A51F88" w:rsidRDefault="00A51F88" w:rsidP="00B425A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A51F88" w:rsidRDefault="00A51F88" w:rsidP="00B425A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A51F88" w:rsidRDefault="00A51F88" w:rsidP="00B425A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71</w:t>
            </w:r>
          </w:p>
        </w:tc>
      </w:tr>
      <w:tr w:rsidR="00B425AA" w:rsidRPr="00F3409C" w:rsidTr="00A15B4A">
        <w:tc>
          <w:tcPr>
            <w:tcW w:w="583" w:type="pct"/>
            <w:shd w:val="clear" w:color="auto" w:fill="auto"/>
            <w:vAlign w:val="bottom"/>
          </w:tcPr>
          <w:p w:rsidR="00B425AA" w:rsidRDefault="00B425AA" w:rsidP="00E85F2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B425AA" w:rsidRDefault="00B425AA" w:rsidP="00E85F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317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B425AA" w:rsidRDefault="00B425AA" w:rsidP="00E85F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B425AA" w:rsidRDefault="00B425AA" w:rsidP="00E85F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59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B425AA" w:rsidRDefault="00B425AA" w:rsidP="00E85F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133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B425AA" w:rsidRDefault="00B425AA" w:rsidP="00E85F2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99</w:t>
            </w:r>
          </w:p>
        </w:tc>
      </w:tr>
      <w:tr w:rsidR="00E85F23" w:rsidRPr="00F3409C" w:rsidTr="00A15B4A">
        <w:tc>
          <w:tcPr>
            <w:tcW w:w="583" w:type="pct"/>
            <w:shd w:val="clear" w:color="auto" w:fill="auto"/>
            <w:vAlign w:val="bottom"/>
          </w:tcPr>
          <w:p w:rsidR="00E85F23" w:rsidRDefault="00E85F23" w:rsidP="00A15B4A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F23" w:rsidRDefault="00E85F23" w:rsidP="00A15B4A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406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F23" w:rsidRDefault="00E85F23" w:rsidP="00A15B4A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55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F23" w:rsidRDefault="00E85F23" w:rsidP="00A15B4A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F23" w:rsidRDefault="00E85F23" w:rsidP="00A15B4A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113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5F23" w:rsidRDefault="00E85F23" w:rsidP="00A15B4A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76</w:t>
            </w:r>
          </w:p>
        </w:tc>
      </w:tr>
      <w:tr w:rsidR="00A15B4A" w:rsidRPr="00F3409C" w:rsidTr="00A15B4A">
        <w:tc>
          <w:tcPr>
            <w:tcW w:w="5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A15B4A" w:rsidRDefault="00A15B4A" w:rsidP="00A15B4A">
            <w:pPr>
              <w:overflowPunct/>
              <w:autoSpaceDE/>
              <w:autoSpaceDN/>
              <w:adjustRightInd/>
              <w:spacing w:after="80" w:line="240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15B4A" w:rsidRDefault="00A15B4A" w:rsidP="00A15B4A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1 053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15B4A" w:rsidRDefault="00A15B4A" w:rsidP="00A15B4A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223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15B4A" w:rsidRDefault="00A15B4A" w:rsidP="00A15B4A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166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15B4A" w:rsidRDefault="00A15B4A" w:rsidP="00A15B4A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539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15B4A" w:rsidRDefault="00A15B4A" w:rsidP="00A15B4A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125</w:t>
            </w:r>
          </w:p>
        </w:tc>
      </w:tr>
    </w:tbl>
    <w:p w:rsidR="00000388" w:rsidRPr="00F3409C" w:rsidRDefault="00000388" w:rsidP="00000388">
      <w:pPr>
        <w:rPr>
          <w:rFonts w:ascii="Arial Narrow" w:hAnsi="Arial Narrow"/>
          <w:sz w:val="18"/>
          <w:szCs w:val="18"/>
        </w:rPr>
      </w:pPr>
    </w:p>
    <w:p w:rsidR="0013333C" w:rsidRDefault="0013333C" w:rsidP="00BA5C10">
      <w:pPr>
        <w:sectPr w:rsidR="0013333C" w:rsidSect="00754C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  <w:bookmarkStart w:id="3" w:name="Brødtekst"/>
      <w:bookmarkEnd w:id="3"/>
    </w:p>
    <w:p w:rsidR="0013333C" w:rsidRPr="00F3409C" w:rsidRDefault="0013333C" w:rsidP="0013333C">
      <w:pPr>
        <w:rPr>
          <w:rFonts w:ascii="Arial Narrow" w:hAnsi="Arial Narrow"/>
          <w:sz w:val="18"/>
          <w:szCs w:val="18"/>
        </w:rPr>
      </w:pPr>
    </w:p>
    <w:p w:rsidR="0013333C" w:rsidRPr="00B74A3E" w:rsidRDefault="00B74A3E" w:rsidP="0013333C">
      <w:pPr>
        <w:rPr>
          <w:lang w:val="en-US"/>
        </w:rPr>
      </w:pPr>
      <w:r w:rsidRPr="00B74A3E">
        <w:rPr>
          <w:lang w:val="en-US"/>
        </w:rPr>
        <w:t xml:space="preserve">Following </w:t>
      </w:r>
      <w:r w:rsidR="00003586">
        <w:rPr>
          <w:lang w:val="en-US"/>
        </w:rPr>
        <w:t>types of offences</w:t>
      </w:r>
      <w:r w:rsidRPr="00B74A3E">
        <w:rPr>
          <w:lang w:val="en-US"/>
        </w:rPr>
        <w:t xml:space="preserve"> </w:t>
      </w:r>
      <w:r w:rsidR="00003586">
        <w:rPr>
          <w:lang w:val="en-US"/>
        </w:rPr>
        <w:t>are</w:t>
      </w:r>
      <w:r w:rsidRPr="00B74A3E">
        <w:rPr>
          <w:lang w:val="en-US"/>
        </w:rPr>
        <w:t xml:space="preserve"> included in </w:t>
      </w:r>
      <w:r w:rsidR="00003586">
        <w:rPr>
          <w:lang w:val="en-US"/>
        </w:rPr>
        <w:t xml:space="preserve">the </w:t>
      </w:r>
      <w:r w:rsidRPr="00B74A3E">
        <w:rPr>
          <w:lang w:val="en-US"/>
        </w:rPr>
        <w:t>table above</w:t>
      </w:r>
      <w:r w:rsidR="0013333C" w:rsidRPr="00B74A3E">
        <w:rPr>
          <w:lang w:val="en-US"/>
        </w:rPr>
        <w:t>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13333C" w:rsidRPr="00A15B4A" w:rsidTr="00103D64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13333C" w:rsidRPr="00FF1284" w:rsidRDefault="0013333C" w:rsidP="00103D64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13333C" w:rsidRPr="000C68AA" w:rsidRDefault="000C68AA" w:rsidP="005533E3">
            <w:pPr>
              <w:pStyle w:val="StdCelle"/>
              <w:spacing w:before="80" w:after="40"/>
              <w:rPr>
                <w:position w:val="6"/>
                <w:sz w:val="14"/>
              </w:rPr>
            </w:pPr>
            <w:r w:rsidRPr="00183594">
              <w:rPr>
                <w:szCs w:val="18"/>
                <w:lang w:val="en-US"/>
              </w:rPr>
              <w:t>Offence code, Danish Police</w:t>
            </w:r>
            <w:r>
              <w:rPr>
                <w:rStyle w:val="Fodnotehenvisning"/>
                <w:szCs w:val="18"/>
                <w:lang w:val="en-US"/>
              </w:rPr>
              <w:footnoteReference w:id="1"/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13333C" w:rsidRDefault="000C68AA" w:rsidP="000C68AA">
            <w:pPr>
              <w:pStyle w:val="StdCelle"/>
              <w:spacing w:before="80" w:after="40"/>
            </w:pPr>
            <w:r w:rsidRPr="00183594">
              <w:rPr>
                <w:szCs w:val="18"/>
                <w:lang w:val="en-US"/>
              </w:rPr>
              <w:t>Offence code, Statistics Denmark</w:t>
            </w:r>
            <w:r>
              <w:rPr>
                <w:rStyle w:val="Fodnotehenvisning"/>
                <w:szCs w:val="18"/>
                <w:lang w:val="en-US"/>
              </w:rPr>
              <w:footnoteReference w:id="2"/>
            </w:r>
            <w:r w:rsidR="0013333C">
              <w:br/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13333C" w:rsidRPr="00B74A3E" w:rsidRDefault="00B74A3E" w:rsidP="00B74A3E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13333C" w:rsidRPr="00A15B4A" w:rsidTr="00103D64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13333C" w:rsidRPr="00B74A3E" w:rsidRDefault="0013333C" w:rsidP="00B126F5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13333C" w:rsidRPr="00B74A3E" w:rsidRDefault="0013333C" w:rsidP="00B126F5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13333C" w:rsidRPr="00B74A3E" w:rsidRDefault="0013333C" w:rsidP="00B126F5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13333C" w:rsidRPr="00B74A3E" w:rsidRDefault="0013333C" w:rsidP="00B126F5">
            <w:pPr>
              <w:pStyle w:val="StdCelle"/>
              <w:rPr>
                <w:lang w:val="en-US"/>
              </w:rPr>
            </w:pPr>
          </w:p>
        </w:tc>
      </w:tr>
      <w:tr w:rsidR="002D55AE" w:rsidRPr="00D321C8" w:rsidTr="00250144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55AE" w:rsidRPr="00253953" w:rsidTr="00250144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with a child under 12, aggravating circumstances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222 (1)</w:t>
            </w:r>
          </w:p>
        </w:tc>
      </w:tr>
      <w:tr w:rsidR="002D55AE" w:rsidRPr="00253953" w:rsidTr="00250144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of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113172304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(2)</w:t>
            </w:r>
          </w:p>
        </w:tc>
      </w:tr>
      <w:tr w:rsidR="002D55AE" w:rsidTr="00250144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5AE" w:rsidRPr="00D321C8" w:rsidTr="00250144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55AE" w:rsidRPr="00253953" w:rsidTr="00250144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with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72243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113072243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222 (2)</w:t>
            </w:r>
          </w:p>
        </w:tc>
      </w:tr>
      <w:tr w:rsidR="002D55AE" w:rsidRPr="00367E20" w:rsidTr="00DC509E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acts other than intercourse with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113172334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(2)</w:t>
            </w:r>
          </w:p>
        </w:tc>
      </w:tr>
      <w:tr w:rsidR="002D55AE" w:rsidTr="00DC509E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</w:tr>
      <w:tr w:rsidR="002D55AE" w:rsidRPr="00367E20" w:rsidTr="00DC509E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(2)</w:t>
            </w:r>
          </w:p>
        </w:tc>
      </w:tr>
      <w:tr w:rsidR="002D55AE" w:rsidTr="00DC509E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(2)</w:t>
            </w:r>
          </w:p>
        </w:tc>
      </w:tr>
      <w:tr w:rsidR="002D55AE" w:rsidTr="00250144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5AE" w:rsidTr="00250144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55AE" w:rsidTr="00CF0CE3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D55AE" w:rsidTr="00CF0CE3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2D55AE" w:rsidTr="00CF0CE3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2D55AE" w:rsidTr="00CF0CE3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2D55AE" w:rsidTr="00CF0CE3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D55AE" w:rsidTr="00CF0CE3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exploitation of incapacitated state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72222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114072222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218 (2)</w:t>
            </w:r>
          </w:p>
        </w:tc>
      </w:tr>
      <w:tr w:rsidR="00E15201" w:rsidTr="00190200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201" w:rsidRPr="00606BC6" w:rsidRDefault="00E15201" w:rsidP="00E15201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Rape by sexual intercourse with a child under 15 years of age/perpetrator has reached the age of 22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15201" w:rsidRPr="009874EA" w:rsidRDefault="00E15201" w:rsidP="00E1520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15201" w:rsidRPr="009874EA" w:rsidRDefault="00E15201" w:rsidP="00E1520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114172306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201" w:rsidRPr="009874EA" w:rsidRDefault="00E15201" w:rsidP="00E1520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(2)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E15201" w:rsidTr="00190200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201" w:rsidRPr="00606BC6" w:rsidRDefault="00E15201" w:rsidP="00E15201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Sexual relations other than intercourse between a person who has reached the age of 22 and a child under 15 years of age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E15201" w:rsidRPr="009874EA" w:rsidRDefault="00E15201" w:rsidP="00E1520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72344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E15201" w:rsidRPr="009874EA" w:rsidRDefault="00E15201" w:rsidP="00E1520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114172344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5201" w:rsidRPr="009874EA" w:rsidRDefault="00E15201" w:rsidP="00E1520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225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f. 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2D55AE" w:rsidTr="00CF0CE3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exploitation of incapacitated state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114572303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2D55AE" w:rsidTr="00250144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5AE" w:rsidRPr="00300FB1" w:rsidTr="00250144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55AE" w:rsidTr="007F71CF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216</w:t>
            </w:r>
          </w:p>
        </w:tc>
      </w:tr>
      <w:tr w:rsidR="002D55AE" w:rsidTr="007F71CF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217</w:t>
            </w:r>
          </w:p>
        </w:tc>
      </w:tr>
      <w:tr w:rsidR="002D55AE" w:rsidTr="007F71CF">
        <w:tc>
          <w:tcPr>
            <w:tcW w:w="3141" w:type="pct"/>
            <w:shd w:val="clear" w:color="auto" w:fill="auto"/>
            <w:vAlign w:val="bottom"/>
          </w:tcPr>
          <w:p w:rsidR="002D55AE" w:rsidRPr="001B0FA1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2D55AE" w:rsidRPr="003E460C" w:rsidTr="00250144">
        <w:trPr>
          <w:trHeight w:val="219"/>
        </w:trPr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(1)(i)</w:t>
            </w:r>
          </w:p>
        </w:tc>
      </w:tr>
      <w:tr w:rsidR="002D55AE" w:rsidRPr="003E460C" w:rsidTr="00250144">
        <w:trPr>
          <w:trHeight w:val="219"/>
        </w:trPr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2D55AE" w:rsidTr="00250144">
        <w:trPr>
          <w:trHeight w:val="198"/>
        </w:trPr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exploitation of incapacitated state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114572333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2D55AE" w:rsidTr="007F71CF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</w:t>
            </w:r>
          </w:p>
        </w:tc>
      </w:tr>
      <w:tr w:rsidR="002D55AE" w:rsidTr="007F71CF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</w:t>
            </w:r>
          </w:p>
        </w:tc>
      </w:tr>
      <w:tr w:rsidR="002D55AE" w:rsidTr="007F71CF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(1)</w:t>
            </w:r>
          </w:p>
        </w:tc>
      </w:tr>
      <w:tr w:rsidR="002D55AE" w:rsidTr="007F71CF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(1)</w:t>
            </w:r>
          </w:p>
        </w:tc>
      </w:tr>
    </w:tbl>
    <w:p w:rsidR="0013333C" w:rsidRPr="00F07EA5" w:rsidRDefault="0013333C" w:rsidP="00B126F5">
      <w:pPr>
        <w:spacing w:line="240" w:lineRule="auto"/>
      </w:pPr>
    </w:p>
    <w:p w:rsidR="0013333C" w:rsidRPr="005533E3" w:rsidRDefault="00B74A3E" w:rsidP="0013333C">
      <w:pPr>
        <w:rPr>
          <w:lang w:val="en-US"/>
        </w:rPr>
      </w:pPr>
      <w:r w:rsidRPr="005533E3">
        <w:rPr>
          <w:lang w:val="en-US"/>
        </w:rPr>
        <w:t>Following</w:t>
      </w:r>
      <w:r w:rsidR="0013333C" w:rsidRPr="005533E3">
        <w:rPr>
          <w:lang w:val="en-US"/>
        </w:rPr>
        <w:t xml:space="preserve"> </w:t>
      </w:r>
      <w:r w:rsidR="005533E3" w:rsidRPr="005533E3">
        <w:rPr>
          <w:lang w:val="en-US"/>
        </w:rPr>
        <w:t>types of offences are</w:t>
      </w:r>
      <w:r w:rsidR="00F36C94" w:rsidRPr="005533E3">
        <w:rPr>
          <w:lang w:val="en-US"/>
        </w:rPr>
        <w:t xml:space="preserve"> included in the category Rape etc. </w:t>
      </w:r>
      <w:r w:rsidR="00AA6CA6">
        <w:rPr>
          <w:lang w:val="en-US"/>
        </w:rPr>
        <w:t>published by Statistics Denmark</w:t>
      </w:r>
      <w:r w:rsidR="0013333C" w:rsidRPr="005533E3">
        <w:rPr>
          <w:lang w:val="en-US"/>
        </w:rPr>
        <w:t>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F36C94" w:rsidRPr="00A15B4A" w:rsidTr="00103D64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F36C94" w:rsidRPr="00FF1284" w:rsidRDefault="00F36C94" w:rsidP="00103D64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F36C94" w:rsidRDefault="005350FD" w:rsidP="00103D64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>, Danish Police</w:t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F36C94" w:rsidRDefault="005350FD" w:rsidP="00103D64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 xml:space="preserve">, </w:t>
            </w:r>
            <w:proofErr w:type="spellStart"/>
            <w:r w:rsidRPr="005350FD">
              <w:t>Statistics</w:t>
            </w:r>
            <w:proofErr w:type="spellEnd"/>
            <w:r w:rsidRPr="005350FD">
              <w:t xml:space="preserve"> Denmark</w:t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F36C94" w:rsidRPr="00B74A3E" w:rsidRDefault="00F36C94" w:rsidP="00103D64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13333C" w:rsidRPr="00A15B4A" w:rsidTr="00103D64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13333C" w:rsidRPr="00F36C94" w:rsidRDefault="0013333C" w:rsidP="00B126F5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13333C" w:rsidRPr="00F36C94" w:rsidRDefault="0013333C" w:rsidP="00B126F5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13333C" w:rsidRPr="00F36C94" w:rsidRDefault="0013333C" w:rsidP="00B126F5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13333C" w:rsidRPr="00F36C94" w:rsidRDefault="0013333C" w:rsidP="00B126F5">
            <w:pPr>
              <w:pStyle w:val="StdCelle"/>
              <w:rPr>
                <w:lang w:val="en-US"/>
              </w:rPr>
            </w:pPr>
          </w:p>
        </w:tc>
      </w:tr>
      <w:tr w:rsidR="002D55AE" w:rsidRPr="000F7B13" w:rsidTr="00103D64">
        <w:tc>
          <w:tcPr>
            <w:tcW w:w="3141" w:type="pct"/>
            <w:shd w:val="clear" w:color="auto" w:fill="auto"/>
          </w:tcPr>
          <w:p w:rsidR="002D55AE" w:rsidRPr="00FC51BC" w:rsidRDefault="002D55AE" w:rsidP="007C1241">
            <w:pPr>
              <w:pStyle w:val="StdCelle"/>
              <w:jc w:val="left"/>
              <w:rPr>
                <w:b/>
                <w:i/>
              </w:rPr>
            </w:pPr>
            <w:proofErr w:type="spellStart"/>
            <w:r w:rsidRPr="00FC51BC">
              <w:rPr>
                <w:b/>
                <w:i/>
              </w:rPr>
              <w:t>Rape</w:t>
            </w:r>
            <w:proofErr w:type="spellEnd"/>
            <w:r w:rsidRPr="00FC51BC">
              <w:rPr>
                <w:b/>
                <w:i/>
              </w:rPr>
              <w:t xml:space="preserve"> etc.</w:t>
            </w:r>
          </w:p>
        </w:tc>
        <w:tc>
          <w:tcPr>
            <w:tcW w:w="499" w:type="pct"/>
            <w:shd w:val="clear" w:color="auto" w:fill="auto"/>
          </w:tcPr>
          <w:p w:rsidR="002D55AE" w:rsidRPr="00FC51BC" w:rsidRDefault="002D55AE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498" w:type="pct"/>
            <w:shd w:val="clear" w:color="auto" w:fill="auto"/>
          </w:tcPr>
          <w:p w:rsidR="002D55AE" w:rsidRPr="00FC51BC" w:rsidRDefault="002D55AE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862" w:type="pct"/>
            <w:shd w:val="clear" w:color="auto" w:fill="auto"/>
          </w:tcPr>
          <w:p w:rsidR="002D55AE" w:rsidRPr="00FC51BC" w:rsidRDefault="002D55AE" w:rsidP="007C1241">
            <w:pPr>
              <w:pStyle w:val="StdCelle"/>
              <w:rPr>
                <w:b/>
                <w:i/>
              </w:rPr>
            </w:pP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72229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112072229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216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jf. 217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72241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112072241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221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72317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112072317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1B0FA1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(1)(i)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(1)(ii)</w:t>
            </w:r>
          </w:p>
        </w:tc>
      </w:tr>
      <w:tr w:rsidR="002D55AE" w:rsidRPr="00FC51BC" w:rsidTr="00BD2741">
        <w:tc>
          <w:tcPr>
            <w:tcW w:w="3141" w:type="pct"/>
            <w:shd w:val="clear" w:color="auto" w:fill="auto"/>
            <w:vAlign w:val="bottom"/>
          </w:tcPr>
          <w:p w:rsidR="002D55AE" w:rsidRPr="002670F9" w:rsidRDefault="002D55AE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2D55AE" w:rsidRDefault="002D55AE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2D55AE" w:rsidRDefault="002D55AE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2D55AE" w:rsidRDefault="002D55AE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221</w:t>
            </w:r>
          </w:p>
        </w:tc>
      </w:tr>
    </w:tbl>
    <w:p w:rsidR="0013333C" w:rsidRDefault="0013333C" w:rsidP="0013333C"/>
    <w:sectPr w:rsidR="0013333C" w:rsidSect="001333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992" w:bottom="113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64" w:rsidRDefault="00103D64" w:rsidP="000560D9">
      <w:r>
        <w:separator/>
      </w:r>
    </w:p>
  </w:endnote>
  <w:endnote w:type="continuationSeparator" w:id="0">
    <w:p w:rsidR="00103D64" w:rsidRDefault="00103D64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Default="00103D6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Default="00103D6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Default="00103D64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Default="00103D64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Default="00103D64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Default="00103D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64" w:rsidRDefault="00103D64" w:rsidP="000560D9">
      <w:r>
        <w:separator/>
      </w:r>
    </w:p>
  </w:footnote>
  <w:footnote w:type="continuationSeparator" w:id="0">
    <w:p w:rsidR="00103D64" w:rsidRDefault="00103D64" w:rsidP="000560D9">
      <w:r>
        <w:continuationSeparator/>
      </w:r>
    </w:p>
  </w:footnote>
  <w:footnote w:id="1">
    <w:p w:rsidR="000C68AA" w:rsidRPr="000C68AA" w:rsidRDefault="000C68AA" w:rsidP="000C68AA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the Danish National Police</w:t>
      </w:r>
    </w:p>
  </w:footnote>
  <w:footnote w:id="2">
    <w:p w:rsidR="000C68AA" w:rsidRPr="000C68AA" w:rsidRDefault="000C68AA" w:rsidP="000C68AA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Statistic Denmark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Pr="00754CA7" w:rsidRDefault="00103D64" w:rsidP="00754C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Pr="00754CA7" w:rsidRDefault="00103D64" w:rsidP="00754C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Pr="00754CA7" w:rsidRDefault="00103D64" w:rsidP="00754CA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Pr="00754CA7" w:rsidRDefault="00103D64" w:rsidP="00754CA7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Pr="00754CA7" w:rsidRDefault="00103D64" w:rsidP="00754CA7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64" w:rsidRPr="00754CA7" w:rsidRDefault="00103D64" w:rsidP="00754C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1F65CA"/>
    <w:rsid w:val="00000388"/>
    <w:rsid w:val="0000101A"/>
    <w:rsid w:val="00003586"/>
    <w:rsid w:val="00003BC3"/>
    <w:rsid w:val="000168F5"/>
    <w:rsid w:val="0002095E"/>
    <w:rsid w:val="00023801"/>
    <w:rsid w:val="00044ADE"/>
    <w:rsid w:val="000560D9"/>
    <w:rsid w:val="000616D1"/>
    <w:rsid w:val="00073CAD"/>
    <w:rsid w:val="00074B60"/>
    <w:rsid w:val="00094B6A"/>
    <w:rsid w:val="000A3C69"/>
    <w:rsid w:val="000C53F3"/>
    <w:rsid w:val="000C68AA"/>
    <w:rsid w:val="000D57A8"/>
    <w:rsid w:val="000F241C"/>
    <w:rsid w:val="000F4E5F"/>
    <w:rsid w:val="00103D64"/>
    <w:rsid w:val="0013333C"/>
    <w:rsid w:val="00140CAD"/>
    <w:rsid w:val="00152687"/>
    <w:rsid w:val="001747C1"/>
    <w:rsid w:val="00182874"/>
    <w:rsid w:val="001B661B"/>
    <w:rsid w:val="001B746E"/>
    <w:rsid w:val="001C23F1"/>
    <w:rsid w:val="001D3E3F"/>
    <w:rsid w:val="001F65CA"/>
    <w:rsid w:val="00205A2D"/>
    <w:rsid w:val="00214DF2"/>
    <w:rsid w:val="00244974"/>
    <w:rsid w:val="00262771"/>
    <w:rsid w:val="00285C7B"/>
    <w:rsid w:val="00292399"/>
    <w:rsid w:val="002D55AE"/>
    <w:rsid w:val="002D575D"/>
    <w:rsid w:val="00301E0D"/>
    <w:rsid w:val="0032032C"/>
    <w:rsid w:val="00323499"/>
    <w:rsid w:val="003339FB"/>
    <w:rsid w:val="00394580"/>
    <w:rsid w:val="003B2E27"/>
    <w:rsid w:val="003C71F3"/>
    <w:rsid w:val="003D3132"/>
    <w:rsid w:val="003D45FC"/>
    <w:rsid w:val="003E50EC"/>
    <w:rsid w:val="00421208"/>
    <w:rsid w:val="0043327C"/>
    <w:rsid w:val="00437AD7"/>
    <w:rsid w:val="00443347"/>
    <w:rsid w:val="0046797B"/>
    <w:rsid w:val="00495CCA"/>
    <w:rsid w:val="004A0F48"/>
    <w:rsid w:val="004A5CF7"/>
    <w:rsid w:val="004B1B1D"/>
    <w:rsid w:val="004F220B"/>
    <w:rsid w:val="004F69F3"/>
    <w:rsid w:val="004F7A12"/>
    <w:rsid w:val="00501664"/>
    <w:rsid w:val="0050602B"/>
    <w:rsid w:val="005129D3"/>
    <w:rsid w:val="005278B9"/>
    <w:rsid w:val="00532416"/>
    <w:rsid w:val="005350FD"/>
    <w:rsid w:val="005533E3"/>
    <w:rsid w:val="00592600"/>
    <w:rsid w:val="005B3F54"/>
    <w:rsid w:val="005C5D8C"/>
    <w:rsid w:val="005C7210"/>
    <w:rsid w:val="00602EB6"/>
    <w:rsid w:val="00607944"/>
    <w:rsid w:val="00616D85"/>
    <w:rsid w:val="0065672A"/>
    <w:rsid w:val="00665EE8"/>
    <w:rsid w:val="00690882"/>
    <w:rsid w:val="006B0BC0"/>
    <w:rsid w:val="006D7846"/>
    <w:rsid w:val="006F3419"/>
    <w:rsid w:val="006F7A17"/>
    <w:rsid w:val="007016BC"/>
    <w:rsid w:val="007142B2"/>
    <w:rsid w:val="00754CA7"/>
    <w:rsid w:val="00774A4C"/>
    <w:rsid w:val="00791955"/>
    <w:rsid w:val="007B1055"/>
    <w:rsid w:val="007B1673"/>
    <w:rsid w:val="007B4452"/>
    <w:rsid w:val="00820334"/>
    <w:rsid w:val="00823F75"/>
    <w:rsid w:val="008314C2"/>
    <w:rsid w:val="008338D3"/>
    <w:rsid w:val="00836783"/>
    <w:rsid w:val="00840163"/>
    <w:rsid w:val="008577EB"/>
    <w:rsid w:val="00861778"/>
    <w:rsid w:val="00876D91"/>
    <w:rsid w:val="008A23DC"/>
    <w:rsid w:val="008A4F9D"/>
    <w:rsid w:val="008B16D6"/>
    <w:rsid w:val="008C44D2"/>
    <w:rsid w:val="008D0455"/>
    <w:rsid w:val="009144C1"/>
    <w:rsid w:val="00922932"/>
    <w:rsid w:val="00922F5E"/>
    <w:rsid w:val="00936597"/>
    <w:rsid w:val="00941024"/>
    <w:rsid w:val="0094286D"/>
    <w:rsid w:val="00967DEE"/>
    <w:rsid w:val="00981DB4"/>
    <w:rsid w:val="00993F7E"/>
    <w:rsid w:val="009B453E"/>
    <w:rsid w:val="00A03E66"/>
    <w:rsid w:val="00A15B4A"/>
    <w:rsid w:val="00A373B8"/>
    <w:rsid w:val="00A439FC"/>
    <w:rsid w:val="00A51F88"/>
    <w:rsid w:val="00A72532"/>
    <w:rsid w:val="00A920C5"/>
    <w:rsid w:val="00AA6CA6"/>
    <w:rsid w:val="00AC7CF3"/>
    <w:rsid w:val="00AF3AA6"/>
    <w:rsid w:val="00B126F5"/>
    <w:rsid w:val="00B247EA"/>
    <w:rsid w:val="00B32564"/>
    <w:rsid w:val="00B32613"/>
    <w:rsid w:val="00B425AA"/>
    <w:rsid w:val="00B50774"/>
    <w:rsid w:val="00B74A3E"/>
    <w:rsid w:val="00B85B66"/>
    <w:rsid w:val="00B921D7"/>
    <w:rsid w:val="00BA5C10"/>
    <w:rsid w:val="00BB04C3"/>
    <w:rsid w:val="00BB6E02"/>
    <w:rsid w:val="00BE08DD"/>
    <w:rsid w:val="00C05269"/>
    <w:rsid w:val="00C126B3"/>
    <w:rsid w:val="00C153B3"/>
    <w:rsid w:val="00C21D44"/>
    <w:rsid w:val="00C32811"/>
    <w:rsid w:val="00C54550"/>
    <w:rsid w:val="00C721B9"/>
    <w:rsid w:val="00CA3512"/>
    <w:rsid w:val="00CA4ABB"/>
    <w:rsid w:val="00CD3309"/>
    <w:rsid w:val="00CE36F0"/>
    <w:rsid w:val="00CF1D55"/>
    <w:rsid w:val="00D05FAF"/>
    <w:rsid w:val="00D13CE9"/>
    <w:rsid w:val="00D2582F"/>
    <w:rsid w:val="00D268B6"/>
    <w:rsid w:val="00D321C8"/>
    <w:rsid w:val="00D37B06"/>
    <w:rsid w:val="00D67B9F"/>
    <w:rsid w:val="00D74FE4"/>
    <w:rsid w:val="00D87D21"/>
    <w:rsid w:val="00DA6BAC"/>
    <w:rsid w:val="00DB4975"/>
    <w:rsid w:val="00DC18D9"/>
    <w:rsid w:val="00DD7B51"/>
    <w:rsid w:val="00DE35B0"/>
    <w:rsid w:val="00DF41CC"/>
    <w:rsid w:val="00E15201"/>
    <w:rsid w:val="00E169AB"/>
    <w:rsid w:val="00E2275B"/>
    <w:rsid w:val="00E34333"/>
    <w:rsid w:val="00E45CFA"/>
    <w:rsid w:val="00E6361F"/>
    <w:rsid w:val="00E85241"/>
    <w:rsid w:val="00E85F23"/>
    <w:rsid w:val="00E87221"/>
    <w:rsid w:val="00E90285"/>
    <w:rsid w:val="00E90EEE"/>
    <w:rsid w:val="00E93AC6"/>
    <w:rsid w:val="00EA5F68"/>
    <w:rsid w:val="00EC7D82"/>
    <w:rsid w:val="00ED2284"/>
    <w:rsid w:val="00ED7870"/>
    <w:rsid w:val="00ED7E3D"/>
    <w:rsid w:val="00EE219C"/>
    <w:rsid w:val="00F06A25"/>
    <w:rsid w:val="00F3409C"/>
    <w:rsid w:val="00F36C94"/>
    <w:rsid w:val="00F51E2D"/>
    <w:rsid w:val="00F811B1"/>
    <w:rsid w:val="00F90A56"/>
    <w:rsid w:val="00FA485A"/>
    <w:rsid w:val="00FB2A6B"/>
    <w:rsid w:val="00FC51BC"/>
    <w:rsid w:val="00FF1284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3D206456-58CD-43D8-A624-B084CBE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uiPriority w:val="99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1F6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8A90F689B404EA8AFBC68624C5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52389-43CE-46AD-9884-D20433EE8467}"/>
      </w:docPartPr>
      <w:docPartBody>
        <w:p w:rsidR="00160AC7" w:rsidRDefault="00D25F6D" w:rsidP="00D25F6D">
          <w:pPr>
            <w:pStyle w:val="FA78A90F689B404EA8AFBC68624C5413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D"/>
    <w:rsid w:val="00160AC7"/>
    <w:rsid w:val="00494983"/>
    <w:rsid w:val="00D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94983"/>
    <w:rPr>
      <w:color w:val="808080"/>
    </w:rPr>
  </w:style>
  <w:style w:type="paragraph" w:customStyle="1" w:styleId="FA78A90F689B404EA8AFBC68624C5413">
    <w:name w:val="FA78A90F689B404EA8AFBC68624C5413"/>
    <w:rsid w:val="00D25F6D"/>
  </w:style>
  <w:style w:type="paragraph" w:customStyle="1" w:styleId="FE762D5AB8E048C4847C676123F20A41">
    <w:name w:val="FE762D5AB8E048C4847C676123F20A41"/>
    <w:rsid w:val="00494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156</TotalTime>
  <Pages>3</Pages>
  <Words>860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Rape: Secondary counts</vt:lpstr>
    </vt:vector>
  </TitlesOfParts>
  <Company>Danmarks Statistik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Rape: Secondary cases</dc:title>
  <dc:creator>Lisbeth Lavrsen</dc:creator>
  <cp:lastModifiedBy>Iben Pedersen</cp:lastModifiedBy>
  <cp:revision>12</cp:revision>
  <dcterms:created xsi:type="dcterms:W3CDTF">2018-08-16T10:59:00Z</dcterms:created>
  <dcterms:modified xsi:type="dcterms:W3CDTF">2023-03-29T11:25:00Z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